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BF3" w:rsidRPr="008804FE" w:rsidRDefault="002A08BD" w:rsidP="001A2BF3">
      <w:pPr>
        <w:rPr>
          <w:rFonts w:cstheme="minorHAnsi"/>
          <w:b/>
          <w:bCs/>
          <w:sz w:val="36"/>
          <w:szCs w:val="36"/>
          <w:lang w:val="en-US"/>
        </w:rPr>
      </w:pPr>
      <w:r w:rsidRPr="008804FE">
        <w:rPr>
          <w:rFonts w:cstheme="minorHAnsi"/>
          <w:b/>
          <w:bCs/>
          <w:sz w:val="36"/>
          <w:szCs w:val="36"/>
          <w:lang w:val="en-US"/>
        </w:rPr>
        <w:t xml:space="preserve">September 2022 - </w:t>
      </w:r>
      <w:r w:rsidR="006756C7" w:rsidRPr="008804FE">
        <w:rPr>
          <w:rFonts w:cstheme="minorHAnsi"/>
          <w:b/>
          <w:bCs/>
          <w:sz w:val="36"/>
          <w:szCs w:val="36"/>
          <w:lang w:val="en-US"/>
        </w:rPr>
        <w:t xml:space="preserve">Targeted </w:t>
      </w:r>
      <w:r w:rsidRPr="008804FE">
        <w:rPr>
          <w:rFonts w:cstheme="minorHAnsi"/>
          <w:b/>
          <w:bCs/>
          <w:sz w:val="36"/>
          <w:szCs w:val="36"/>
          <w:lang w:val="en-US"/>
        </w:rPr>
        <w:t xml:space="preserve">Patio </w:t>
      </w:r>
      <w:r w:rsidR="008804FE" w:rsidRPr="008804FE">
        <w:rPr>
          <w:rFonts w:cstheme="minorHAnsi"/>
          <w:b/>
          <w:bCs/>
          <w:sz w:val="36"/>
          <w:szCs w:val="36"/>
          <w:lang w:val="en-US"/>
        </w:rPr>
        <w:t xml:space="preserve">Extensions </w:t>
      </w:r>
      <w:r w:rsidRPr="008804FE">
        <w:rPr>
          <w:rFonts w:cstheme="minorHAnsi"/>
          <w:b/>
          <w:bCs/>
          <w:sz w:val="36"/>
          <w:szCs w:val="36"/>
          <w:lang w:val="en-US"/>
        </w:rPr>
        <w:t xml:space="preserve">Survey Results </w:t>
      </w:r>
    </w:p>
    <w:p w:rsidR="00CA2BED" w:rsidRPr="002E2D33" w:rsidRDefault="002A08BD" w:rsidP="00CA2BE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E2D33">
        <w:rPr>
          <w:rFonts w:asciiTheme="minorHAnsi" w:hAnsiTheme="minorHAnsi" w:cstheme="minorHAnsi"/>
          <w:sz w:val="24"/>
          <w:szCs w:val="24"/>
        </w:rPr>
        <w:t>34 of 41 eligible KCBIA Businesses answered the survey.</w:t>
      </w:r>
    </w:p>
    <w:p w:rsidR="00CA2BED" w:rsidRPr="002E2D33" w:rsidRDefault="002A08BD" w:rsidP="00CA2BE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sz w:val="24"/>
          <w:szCs w:val="24"/>
        </w:rPr>
      </w:pPr>
      <w:r w:rsidRPr="002E2D33">
        <w:rPr>
          <w:rFonts w:asciiTheme="minorHAnsi" w:hAnsiTheme="minorHAnsi" w:cstheme="minorHAnsi"/>
          <w:sz w:val="24"/>
          <w:szCs w:val="24"/>
        </w:rPr>
        <w:t xml:space="preserve">Survey was done </w:t>
      </w:r>
      <w:r w:rsidR="006B7006" w:rsidRPr="002E2D33">
        <w:rPr>
          <w:rFonts w:asciiTheme="minorHAnsi" w:hAnsiTheme="minorHAnsi" w:cstheme="minorHAnsi"/>
          <w:sz w:val="24"/>
          <w:szCs w:val="24"/>
        </w:rPr>
        <w:t xml:space="preserve">by </w:t>
      </w:r>
      <w:r w:rsidRPr="002E2D33">
        <w:rPr>
          <w:rFonts w:asciiTheme="minorHAnsi" w:hAnsiTheme="minorHAnsi" w:cstheme="minorHAnsi"/>
          <w:sz w:val="24"/>
          <w:szCs w:val="24"/>
        </w:rPr>
        <w:t>phone, in person and by email</w:t>
      </w:r>
      <w:r w:rsidR="006B7006" w:rsidRPr="002E2D33">
        <w:rPr>
          <w:rFonts w:asciiTheme="minorHAnsi" w:hAnsiTheme="minorHAnsi" w:cstheme="minorHAnsi"/>
          <w:sz w:val="24"/>
          <w:szCs w:val="24"/>
        </w:rPr>
        <w:t>.</w:t>
      </w:r>
    </w:p>
    <w:p w:rsidR="00CA2BED" w:rsidRPr="00A1175B" w:rsidRDefault="00CA2BED" w:rsidP="001A2BF3">
      <w:pPr>
        <w:rPr>
          <w:rFonts w:cstheme="minorHAnsi"/>
          <w:sz w:val="24"/>
          <w:szCs w:val="24"/>
          <w:lang w:val="en-US"/>
        </w:rPr>
      </w:pP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Restaurant/Café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 xml:space="preserve">26 </w:t>
      </w: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Lounge/Bar/Pub/Nightclub </w:t>
      </w:r>
      <w:r w:rsidRPr="00A1175B">
        <w:rPr>
          <w:rFonts w:cstheme="minorHAnsi"/>
          <w:sz w:val="24"/>
          <w:szCs w:val="24"/>
          <w:lang w:val="en-US"/>
        </w:rPr>
        <w:tab/>
        <w:t xml:space="preserve">5 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Bakery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 xml:space="preserve">1 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>Other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2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1. How do </w:t>
      </w:r>
      <w:r w:rsidRPr="00A1175B">
        <w:rPr>
          <w:rFonts w:cstheme="minorHAnsi"/>
          <w:sz w:val="24"/>
          <w:szCs w:val="24"/>
          <w:lang w:val="en-US"/>
        </w:rPr>
        <w:t>you think patio extension permits should be issued?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 xml:space="preserve">Annually 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16</w:t>
      </w:r>
      <w:r w:rsidRPr="00A1175B">
        <w:rPr>
          <w:rFonts w:asciiTheme="minorHAnsi" w:hAnsiTheme="minorHAnsi" w:cstheme="minorHAnsi"/>
          <w:sz w:val="24"/>
          <w:szCs w:val="24"/>
        </w:rPr>
        <w:tab/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April 1 – September 30</w:t>
      </w:r>
      <w:r w:rsidRPr="00A1175B">
        <w:rPr>
          <w:rFonts w:asciiTheme="minorHAnsi" w:hAnsiTheme="minorHAnsi" w:cstheme="minorHAnsi"/>
          <w:sz w:val="24"/>
          <w:szCs w:val="24"/>
        </w:rPr>
        <w:tab/>
        <w:t>13</w:t>
      </w:r>
      <w:r w:rsidRPr="00A1175B">
        <w:rPr>
          <w:rFonts w:asciiTheme="minorHAnsi" w:hAnsiTheme="minorHAnsi" w:cstheme="minorHAnsi"/>
          <w:sz w:val="24"/>
          <w:szCs w:val="24"/>
        </w:rPr>
        <w:tab/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Monthly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 xml:space="preserve"> 4</w:t>
      </w:r>
      <w:r w:rsidRPr="00A1175B">
        <w:rPr>
          <w:rFonts w:asciiTheme="minorHAnsi" w:hAnsiTheme="minorHAnsi" w:cstheme="minorHAnsi"/>
          <w:sz w:val="24"/>
          <w:szCs w:val="24"/>
        </w:rPr>
        <w:tab/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 xml:space="preserve">Never 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 xml:space="preserve"> 1</w:t>
      </w:r>
      <w:r w:rsidRPr="00A1175B">
        <w:rPr>
          <w:rFonts w:asciiTheme="minorHAnsi" w:hAnsiTheme="minorHAnsi" w:cstheme="minorHAnsi"/>
          <w:sz w:val="24"/>
          <w:szCs w:val="24"/>
        </w:rPr>
        <w:tab/>
      </w:r>
    </w:p>
    <w:p w:rsidR="00A1175B" w:rsidRPr="00A1175B" w:rsidRDefault="00A1175B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>2. Does your business currently have an existing patio extension that you intend to use or will use in the future?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 xml:space="preserve">Yes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25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 xml:space="preserve">No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9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3. If your business does not currently have a patio extension, is this something you would want in the future? </w:t>
      </w: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Yes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0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>Yes, Apr 1-Sept 30</w:t>
      </w:r>
      <w:r w:rsidRPr="00A1175B">
        <w:rPr>
          <w:rFonts w:cstheme="minorHAnsi"/>
          <w:sz w:val="24"/>
          <w:szCs w:val="24"/>
          <w:lang w:val="en-US"/>
        </w:rPr>
        <w:tab/>
      </w:r>
      <w:r w:rsidR="00685D47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>9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No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8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4. If your business has a current patio extension in place, do you want the city to leave it </w:t>
      </w:r>
      <w:r w:rsidRPr="00A1175B">
        <w:rPr>
          <w:rFonts w:cstheme="minorHAnsi"/>
          <w:sz w:val="24"/>
          <w:szCs w:val="24"/>
          <w:lang w:val="en-US"/>
        </w:rPr>
        <w:t>in place?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>Yes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18</w:t>
      </w:r>
    </w:p>
    <w:p w:rsidR="001A2BF3" w:rsidRPr="00A1175B" w:rsidRDefault="002A08BD" w:rsidP="001A2BF3">
      <w:pPr>
        <w:ind w:firstLine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No 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5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>5. If there was a permit fee associated with keeping the existing patio extension, would you still want to keep it?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>Yes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8</w:t>
      </w:r>
    </w:p>
    <w:p w:rsidR="001A2BF3" w:rsidRPr="00A1175B" w:rsidRDefault="002A08BD" w:rsidP="001A2BF3">
      <w:pPr>
        <w:ind w:left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>Depends on cost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6</w:t>
      </w:r>
    </w:p>
    <w:p w:rsidR="001A2BF3" w:rsidRPr="00A1175B" w:rsidRDefault="002A08BD" w:rsidP="001A2BF3">
      <w:pPr>
        <w:ind w:left="720"/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>No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8</w:t>
      </w:r>
      <w:r w:rsidRPr="00A1175B">
        <w:rPr>
          <w:rFonts w:cstheme="minorHAnsi"/>
          <w:sz w:val="24"/>
          <w:szCs w:val="24"/>
          <w:lang w:val="en-US"/>
        </w:rPr>
        <w:tab/>
      </w:r>
    </w:p>
    <w:p w:rsidR="001A2BF3" w:rsidRPr="00A1175B" w:rsidRDefault="001A2BF3" w:rsidP="001A2BF3">
      <w:pPr>
        <w:rPr>
          <w:rFonts w:cstheme="minorHAnsi"/>
          <w:sz w:val="24"/>
          <w:szCs w:val="24"/>
          <w:lang w:val="en-US"/>
        </w:rPr>
      </w:pPr>
    </w:p>
    <w:p w:rsidR="001A2BF3" w:rsidRPr="00A1175B" w:rsidRDefault="001A2BF3" w:rsidP="001A2BF3">
      <w:pPr>
        <w:rPr>
          <w:rFonts w:cstheme="minorHAnsi"/>
          <w:sz w:val="24"/>
          <w:szCs w:val="24"/>
          <w:lang w:val="en-US"/>
        </w:rPr>
      </w:pPr>
    </w:p>
    <w:p w:rsidR="001A2BF3" w:rsidRPr="00A1175B" w:rsidRDefault="001A2BF3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6. What do you think would be an appropriate fee based on the </w:t>
      </w:r>
      <w:r w:rsidRPr="00A1175B">
        <w:rPr>
          <w:rFonts w:cstheme="minorHAnsi"/>
          <w:sz w:val="24"/>
          <w:szCs w:val="24"/>
          <w:lang w:val="en-US"/>
        </w:rPr>
        <w:t>information given?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$10/day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$50/mth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 xml:space="preserve">$100/mth 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7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$150/mth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$200/mth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2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$200/yr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$200-$250/yr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$500/yr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$1500/yr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2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$2000/stall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1A2BF3" w:rsidRPr="00A1175B" w:rsidRDefault="002A08BD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  <w:r w:rsidRPr="00A1175B">
        <w:rPr>
          <w:rFonts w:asciiTheme="minorHAnsi" w:hAnsiTheme="minorHAnsi" w:cstheme="minorHAnsi"/>
          <w:sz w:val="24"/>
          <w:szCs w:val="24"/>
        </w:rPr>
        <w:t>$2000/season</w:t>
      </w:r>
      <w:r w:rsidRPr="00A1175B">
        <w:rPr>
          <w:rFonts w:asciiTheme="minorHAnsi" w:hAnsiTheme="minorHAnsi" w:cstheme="minorHAnsi"/>
          <w:sz w:val="24"/>
          <w:szCs w:val="24"/>
        </w:rPr>
        <w:tab/>
      </w:r>
      <w:r w:rsidRPr="00A1175B">
        <w:rPr>
          <w:rFonts w:asciiTheme="minorHAnsi" w:hAnsiTheme="minorHAnsi" w:cstheme="minorHAnsi"/>
          <w:sz w:val="24"/>
          <w:szCs w:val="24"/>
        </w:rPr>
        <w:tab/>
        <w:t>1</w:t>
      </w:r>
    </w:p>
    <w:p w:rsidR="006756C7" w:rsidRPr="00A1175B" w:rsidRDefault="006756C7" w:rsidP="001A2BF3">
      <w:pPr>
        <w:pStyle w:val="ListParagraph"/>
        <w:rPr>
          <w:rFonts w:asciiTheme="minorHAnsi" w:hAnsiTheme="minorHAnsi" w:cstheme="minorHAnsi"/>
          <w:sz w:val="24"/>
          <w:szCs w:val="24"/>
        </w:rPr>
      </w:pP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 xml:space="preserve">7. Would you be willing to pay for, construct and install your own temporary patio that you </w:t>
      </w:r>
      <w:r w:rsidRPr="00A1175B">
        <w:rPr>
          <w:rFonts w:cstheme="minorHAnsi"/>
          <w:sz w:val="24"/>
          <w:szCs w:val="24"/>
          <w:lang w:val="en-US"/>
        </w:rPr>
        <w:t>would then remove in the off season?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>Yes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12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>Depends on cost</w:t>
      </w:r>
      <w:r w:rsidRPr="00A1175B">
        <w:rPr>
          <w:rFonts w:cstheme="minorHAnsi"/>
          <w:sz w:val="24"/>
          <w:szCs w:val="24"/>
          <w:lang w:val="en-US"/>
        </w:rPr>
        <w:tab/>
        <w:t xml:space="preserve"> 3</w:t>
      </w:r>
    </w:p>
    <w:p w:rsidR="001A2BF3" w:rsidRPr="00A1175B" w:rsidRDefault="002A08BD" w:rsidP="001A2BF3">
      <w:pPr>
        <w:rPr>
          <w:rFonts w:cstheme="minorHAnsi"/>
          <w:sz w:val="24"/>
          <w:szCs w:val="24"/>
          <w:lang w:val="en-US"/>
        </w:rPr>
      </w:pPr>
      <w:r w:rsidRPr="00A1175B">
        <w:rPr>
          <w:rFonts w:cstheme="minorHAnsi"/>
          <w:sz w:val="24"/>
          <w:szCs w:val="24"/>
          <w:lang w:val="en-US"/>
        </w:rPr>
        <w:tab/>
        <w:t>No</w:t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</w:r>
      <w:r w:rsidRPr="00A1175B">
        <w:rPr>
          <w:rFonts w:cstheme="minorHAnsi"/>
          <w:sz w:val="24"/>
          <w:szCs w:val="24"/>
          <w:lang w:val="en-US"/>
        </w:rPr>
        <w:tab/>
        <w:t>15</w:t>
      </w:r>
    </w:p>
    <w:p w:rsidR="00F55F2A" w:rsidRPr="00A1175B" w:rsidRDefault="00F55F2A" w:rsidP="004D5703">
      <w:pPr>
        <w:pStyle w:val="BodyText"/>
        <w:rPr>
          <w:rFonts w:asciiTheme="minorHAnsi" w:hAnsiTheme="minorHAnsi" w:cstheme="minorHAnsi"/>
        </w:rPr>
      </w:pPr>
      <w:bookmarkStart w:id="0" w:name="_GoBack"/>
      <w:bookmarkEnd w:id="0"/>
    </w:p>
    <w:sectPr w:rsidR="00F55F2A" w:rsidRPr="00A1175B" w:rsidSect="004D5703">
      <w:headerReference w:type="default" r:id="rId10"/>
      <w:footerReference w:type="default" r:id="rId11"/>
      <w:type w:val="continuous"/>
      <w:pgSz w:w="12240" w:h="15840"/>
      <w:pgMar w:top="734" w:right="965" w:bottom="1296" w:left="1699" w:header="720" w:footer="6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8BD" w:rsidRDefault="002A08BD">
      <w:pPr>
        <w:spacing w:after="0" w:line="240" w:lineRule="auto"/>
      </w:pPr>
      <w:r>
        <w:separator/>
      </w:r>
    </w:p>
  </w:endnote>
  <w:endnote w:type="continuationSeparator" w:id="0">
    <w:p w:rsidR="002A08BD" w:rsidRDefault="002A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tropolis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167B" w:rsidRPr="002C0E01" w:rsidRDefault="002A08BD" w:rsidP="0047167B">
    <w:pPr>
      <w:spacing w:after="3"/>
      <w:ind w:left="-5" w:right="-5351" w:hanging="10"/>
      <w:rPr>
        <w:rFonts w:cs="Arial"/>
        <w:sz w:val="18"/>
        <w:szCs w:val="18"/>
      </w:rPr>
    </w:pPr>
    <w:r>
      <w:rPr>
        <w:rFonts w:cs="Arial"/>
        <w:noProof/>
        <w:color w:val="00ACA1"/>
        <w:sz w:val="18"/>
        <w:szCs w:val="18"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3931285</wp:posOffset>
          </wp:positionH>
          <wp:positionV relativeFrom="paragraph">
            <wp:posOffset>-18621</wp:posOffset>
          </wp:positionV>
          <wp:extent cx="3062605" cy="391160"/>
          <wp:effectExtent l="0" t="0" r="4445" b="889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2605" cy="39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0E01">
      <w:rPr>
        <w:rFonts w:cs="Arial"/>
        <w:color w:val="76787B"/>
        <w:sz w:val="18"/>
        <w:szCs w:val="18"/>
      </w:rPr>
      <w:t xml:space="preserve">#202-246 2nd Ave, Kamloops BC, V2C 2A1 </w:t>
    </w:r>
  </w:p>
  <w:p w:rsidR="006D3B18" w:rsidRPr="002C0E01" w:rsidRDefault="002A08BD" w:rsidP="0047167B">
    <w:pPr>
      <w:spacing w:after="3"/>
      <w:ind w:left="-5" w:right="-5351" w:hanging="10"/>
      <w:rPr>
        <w:rFonts w:cs="Arial"/>
        <w:color w:val="00ACA1"/>
        <w:sz w:val="18"/>
        <w:szCs w:val="18"/>
      </w:rPr>
    </w:pPr>
    <w:r w:rsidRPr="002C0E01">
      <w:rPr>
        <w:rFonts w:cs="Arial"/>
        <w:color w:val="00ACA1"/>
        <w:sz w:val="18"/>
        <w:szCs w:val="18"/>
      </w:rPr>
      <w:t xml:space="preserve">PHONE: </w:t>
    </w:r>
    <w:r w:rsidRPr="002C0E01">
      <w:rPr>
        <w:rFonts w:cs="Arial"/>
        <w:color w:val="76787B"/>
        <w:sz w:val="18"/>
        <w:szCs w:val="18"/>
      </w:rPr>
      <w:t xml:space="preserve">250-372-3242 | </w:t>
    </w:r>
    <w:r w:rsidRPr="002C0E01">
      <w:rPr>
        <w:rFonts w:cs="Arial"/>
        <w:color w:val="00ACA1"/>
        <w:sz w:val="18"/>
        <w:szCs w:val="18"/>
      </w:rPr>
      <w:t>EMAIL:</w:t>
    </w:r>
    <w:r w:rsidR="002920D7" w:rsidRPr="002C0E01">
      <w:rPr>
        <w:rFonts w:cs="Arial"/>
        <w:color w:val="76787B"/>
        <w:sz w:val="18"/>
        <w:szCs w:val="18"/>
      </w:rPr>
      <w:t>admin</w:t>
    </w:r>
    <w:r w:rsidRPr="002C0E01">
      <w:rPr>
        <w:rFonts w:cs="Arial"/>
        <w:color w:val="76787B"/>
        <w:sz w:val="18"/>
        <w:szCs w:val="18"/>
      </w:rPr>
      <w:t>@downtownkamloops.com</w:t>
    </w:r>
    <w:r w:rsidRPr="002C0E01">
      <w:rPr>
        <w:rFonts w:cs="Arial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8BD" w:rsidRDefault="002A08BD">
      <w:pPr>
        <w:spacing w:after="0" w:line="240" w:lineRule="auto"/>
      </w:pPr>
      <w:r>
        <w:separator/>
      </w:r>
    </w:p>
  </w:footnote>
  <w:footnote w:type="continuationSeparator" w:id="0">
    <w:p w:rsidR="002A08BD" w:rsidRDefault="002A0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1531" w:rsidRDefault="002A08BD">
    <w:pPr>
      <w:pStyle w:val="Header"/>
    </w:pPr>
    <w:r>
      <w:rPr>
        <w:noProof/>
        <w:lang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-1826260</wp:posOffset>
          </wp:positionH>
          <wp:positionV relativeFrom="paragraph">
            <wp:posOffset>1180465</wp:posOffset>
          </wp:positionV>
          <wp:extent cx="2502922" cy="540000"/>
          <wp:effectExtent l="9843" t="0" r="2857" b="2858"/>
          <wp:wrapNone/>
          <wp:docPr id="15" name="Picture 15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2502922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9D1"/>
    <w:multiLevelType w:val="hybridMultilevel"/>
    <w:tmpl w:val="DC08D7A6"/>
    <w:lvl w:ilvl="0" w:tplc="41421070">
      <w:start w:val="3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F42A8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2A09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F01E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F0B8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14B2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9A7E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00F7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8879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D07CC"/>
    <w:multiLevelType w:val="hybridMultilevel"/>
    <w:tmpl w:val="A38CD23E"/>
    <w:lvl w:ilvl="0" w:tplc="B450CE6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7FFA2ED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6DDC2DF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2CC8C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022AF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584AE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16CB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50E522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C5C03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311FC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10D5BF4"/>
    <w:multiLevelType w:val="hybridMultilevel"/>
    <w:tmpl w:val="F0883F4C"/>
    <w:lvl w:ilvl="0" w:tplc="25745D0C">
      <w:start w:val="1"/>
      <w:numFmt w:val="decimal"/>
      <w:lvlText w:val="%1."/>
      <w:lvlJc w:val="left"/>
      <w:pPr>
        <w:ind w:left="15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A085D6">
      <w:start w:val="1"/>
      <w:numFmt w:val="lowerLetter"/>
      <w:lvlText w:val="%2."/>
      <w:lvlJc w:val="left"/>
      <w:pPr>
        <w:ind w:left="22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D06044">
      <w:start w:val="1"/>
      <w:numFmt w:val="lowerRoman"/>
      <w:lvlText w:val="%3"/>
      <w:lvlJc w:val="left"/>
      <w:pPr>
        <w:ind w:left="29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7C6CF2">
      <w:start w:val="1"/>
      <w:numFmt w:val="decimal"/>
      <w:lvlText w:val="%4"/>
      <w:lvlJc w:val="left"/>
      <w:pPr>
        <w:ind w:left="36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F2CB64">
      <w:start w:val="1"/>
      <w:numFmt w:val="lowerLetter"/>
      <w:lvlText w:val="%5"/>
      <w:lvlJc w:val="left"/>
      <w:pPr>
        <w:ind w:left="4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443612">
      <w:start w:val="1"/>
      <w:numFmt w:val="lowerRoman"/>
      <w:lvlText w:val="%6"/>
      <w:lvlJc w:val="left"/>
      <w:pPr>
        <w:ind w:left="51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CF0B9B8">
      <w:start w:val="1"/>
      <w:numFmt w:val="decimal"/>
      <w:lvlText w:val="%7"/>
      <w:lvlJc w:val="left"/>
      <w:pPr>
        <w:ind w:left="58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74D53A">
      <w:start w:val="1"/>
      <w:numFmt w:val="lowerLetter"/>
      <w:lvlText w:val="%8"/>
      <w:lvlJc w:val="left"/>
      <w:pPr>
        <w:ind w:left="65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EF1A4">
      <w:start w:val="1"/>
      <w:numFmt w:val="lowerRoman"/>
      <w:lvlText w:val="%9"/>
      <w:lvlJc w:val="left"/>
      <w:pPr>
        <w:ind w:left="72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FF0353"/>
    <w:multiLevelType w:val="hybridMultilevel"/>
    <w:tmpl w:val="16A625B4"/>
    <w:lvl w:ilvl="0" w:tplc="7D64DABE">
      <w:start w:val="1"/>
      <w:numFmt w:val="decimal"/>
      <w:lvlText w:val="%1."/>
      <w:lvlJc w:val="left"/>
      <w:pPr>
        <w:ind w:left="720" w:hanging="360"/>
      </w:pPr>
    </w:lvl>
    <w:lvl w:ilvl="1" w:tplc="347E1A48">
      <w:start w:val="1"/>
      <w:numFmt w:val="lowerLetter"/>
      <w:lvlText w:val="%2."/>
      <w:lvlJc w:val="left"/>
      <w:pPr>
        <w:ind w:left="1440" w:hanging="360"/>
      </w:pPr>
    </w:lvl>
    <w:lvl w:ilvl="2" w:tplc="C5583DA6">
      <w:start w:val="1"/>
      <w:numFmt w:val="lowerRoman"/>
      <w:lvlText w:val="%3."/>
      <w:lvlJc w:val="right"/>
      <w:pPr>
        <w:ind w:left="2160" w:hanging="180"/>
      </w:pPr>
    </w:lvl>
    <w:lvl w:ilvl="3" w:tplc="6128A83E" w:tentative="1">
      <w:start w:val="1"/>
      <w:numFmt w:val="decimal"/>
      <w:lvlText w:val="%4."/>
      <w:lvlJc w:val="left"/>
      <w:pPr>
        <w:ind w:left="2880" w:hanging="360"/>
      </w:pPr>
    </w:lvl>
    <w:lvl w:ilvl="4" w:tplc="E56A9B8E" w:tentative="1">
      <w:start w:val="1"/>
      <w:numFmt w:val="lowerLetter"/>
      <w:lvlText w:val="%5."/>
      <w:lvlJc w:val="left"/>
      <w:pPr>
        <w:ind w:left="3600" w:hanging="360"/>
      </w:pPr>
    </w:lvl>
    <w:lvl w:ilvl="5" w:tplc="19402962" w:tentative="1">
      <w:start w:val="1"/>
      <w:numFmt w:val="lowerRoman"/>
      <w:lvlText w:val="%6."/>
      <w:lvlJc w:val="right"/>
      <w:pPr>
        <w:ind w:left="4320" w:hanging="180"/>
      </w:pPr>
    </w:lvl>
    <w:lvl w:ilvl="6" w:tplc="0512ED72" w:tentative="1">
      <w:start w:val="1"/>
      <w:numFmt w:val="decimal"/>
      <w:lvlText w:val="%7."/>
      <w:lvlJc w:val="left"/>
      <w:pPr>
        <w:ind w:left="5040" w:hanging="360"/>
      </w:pPr>
    </w:lvl>
    <w:lvl w:ilvl="7" w:tplc="ED8EFCB8" w:tentative="1">
      <w:start w:val="1"/>
      <w:numFmt w:val="lowerLetter"/>
      <w:lvlText w:val="%8."/>
      <w:lvlJc w:val="left"/>
      <w:pPr>
        <w:ind w:left="5760" w:hanging="360"/>
      </w:pPr>
    </w:lvl>
    <w:lvl w:ilvl="8" w:tplc="D92AC0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430CD0"/>
    <w:multiLevelType w:val="hybridMultilevel"/>
    <w:tmpl w:val="92600F94"/>
    <w:lvl w:ilvl="0" w:tplc="8D381460">
      <w:start w:val="1"/>
      <w:numFmt w:val="bullet"/>
      <w:pStyle w:val="Bullet1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E1CC232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A532F2AE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8374593C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E1C4D006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1C844692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C43E22BE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31224FEA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28F4A514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6" w15:restartNumberingAfterBreak="0">
    <w:nsid w:val="55130C2F"/>
    <w:multiLevelType w:val="hybridMultilevel"/>
    <w:tmpl w:val="0EC28392"/>
    <w:lvl w:ilvl="0" w:tplc="DB1081F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86CDEB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4560E5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D56F0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220EBA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D06562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EE88A0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4AEA79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090F36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9F5B66"/>
    <w:multiLevelType w:val="hybridMultilevel"/>
    <w:tmpl w:val="2AB6F91C"/>
    <w:lvl w:ilvl="0" w:tplc="AC2CA41C">
      <w:start w:val="1"/>
      <w:numFmt w:val="lowerLetter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C7C9E">
      <w:start w:val="1"/>
      <w:numFmt w:val="lowerLetter"/>
      <w:lvlText w:val="%2"/>
      <w:lvlJc w:val="left"/>
      <w:pPr>
        <w:ind w:left="40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BEC08A">
      <w:start w:val="1"/>
      <w:numFmt w:val="lowerRoman"/>
      <w:lvlText w:val="%3"/>
      <w:lvlJc w:val="left"/>
      <w:pPr>
        <w:ind w:left="47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DA64B2">
      <w:start w:val="1"/>
      <w:numFmt w:val="decimal"/>
      <w:lvlText w:val="%4"/>
      <w:lvlJc w:val="left"/>
      <w:pPr>
        <w:ind w:left="5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D4BB76">
      <w:start w:val="1"/>
      <w:numFmt w:val="lowerLetter"/>
      <w:lvlText w:val="%5"/>
      <w:lvlJc w:val="left"/>
      <w:pPr>
        <w:ind w:left="62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66D762">
      <w:start w:val="1"/>
      <w:numFmt w:val="lowerRoman"/>
      <w:lvlText w:val="%6"/>
      <w:lvlJc w:val="left"/>
      <w:pPr>
        <w:ind w:left="69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2E1BAE">
      <w:start w:val="1"/>
      <w:numFmt w:val="decimal"/>
      <w:lvlText w:val="%7"/>
      <w:lvlJc w:val="left"/>
      <w:pPr>
        <w:ind w:left="76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74BED4">
      <w:start w:val="1"/>
      <w:numFmt w:val="lowerLetter"/>
      <w:lvlText w:val="%8"/>
      <w:lvlJc w:val="left"/>
      <w:pPr>
        <w:ind w:left="8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986AF6">
      <w:start w:val="1"/>
      <w:numFmt w:val="lowerRoman"/>
      <w:lvlText w:val="%9"/>
      <w:lvlJc w:val="left"/>
      <w:pPr>
        <w:ind w:left="90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CB35B1"/>
    <w:multiLevelType w:val="hybridMultilevel"/>
    <w:tmpl w:val="D7322246"/>
    <w:lvl w:ilvl="0" w:tplc="6FB4EB40">
      <w:start w:val="1"/>
      <w:numFmt w:val="decimal"/>
      <w:lvlText w:val="%1."/>
      <w:lvlJc w:val="left"/>
      <w:pPr>
        <w:ind w:left="720" w:hanging="360"/>
      </w:pPr>
    </w:lvl>
    <w:lvl w:ilvl="1" w:tplc="B980E1D2" w:tentative="1">
      <w:start w:val="1"/>
      <w:numFmt w:val="lowerLetter"/>
      <w:lvlText w:val="%2."/>
      <w:lvlJc w:val="left"/>
      <w:pPr>
        <w:ind w:left="1440" w:hanging="360"/>
      </w:pPr>
    </w:lvl>
    <w:lvl w:ilvl="2" w:tplc="B2D29DD6" w:tentative="1">
      <w:start w:val="1"/>
      <w:numFmt w:val="lowerRoman"/>
      <w:lvlText w:val="%3."/>
      <w:lvlJc w:val="right"/>
      <w:pPr>
        <w:ind w:left="2160" w:hanging="180"/>
      </w:pPr>
    </w:lvl>
    <w:lvl w:ilvl="3" w:tplc="95F68F6C" w:tentative="1">
      <w:start w:val="1"/>
      <w:numFmt w:val="decimal"/>
      <w:lvlText w:val="%4."/>
      <w:lvlJc w:val="left"/>
      <w:pPr>
        <w:ind w:left="2880" w:hanging="360"/>
      </w:pPr>
    </w:lvl>
    <w:lvl w:ilvl="4" w:tplc="9690B5C4" w:tentative="1">
      <w:start w:val="1"/>
      <w:numFmt w:val="lowerLetter"/>
      <w:lvlText w:val="%5."/>
      <w:lvlJc w:val="left"/>
      <w:pPr>
        <w:ind w:left="3600" w:hanging="360"/>
      </w:pPr>
    </w:lvl>
    <w:lvl w:ilvl="5" w:tplc="C778E13E" w:tentative="1">
      <w:start w:val="1"/>
      <w:numFmt w:val="lowerRoman"/>
      <w:lvlText w:val="%6."/>
      <w:lvlJc w:val="right"/>
      <w:pPr>
        <w:ind w:left="4320" w:hanging="180"/>
      </w:pPr>
    </w:lvl>
    <w:lvl w:ilvl="6" w:tplc="8542C67E" w:tentative="1">
      <w:start w:val="1"/>
      <w:numFmt w:val="decimal"/>
      <w:lvlText w:val="%7."/>
      <w:lvlJc w:val="left"/>
      <w:pPr>
        <w:ind w:left="5040" w:hanging="360"/>
      </w:pPr>
    </w:lvl>
    <w:lvl w:ilvl="7" w:tplc="6818E5FE" w:tentative="1">
      <w:start w:val="1"/>
      <w:numFmt w:val="lowerLetter"/>
      <w:lvlText w:val="%8."/>
      <w:lvlJc w:val="left"/>
      <w:pPr>
        <w:ind w:left="5760" w:hanging="360"/>
      </w:pPr>
    </w:lvl>
    <w:lvl w:ilvl="8" w:tplc="FD22B38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2"/>
  </w:num>
  <w:num w:numId="8">
    <w:abstractNumId w:val="1"/>
  </w:num>
  <w:num w:numId="9">
    <w:abstractNumId w:val="1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BF3"/>
    <w:rsid w:val="00095AEB"/>
    <w:rsid w:val="00122F52"/>
    <w:rsid w:val="001A2BF3"/>
    <w:rsid w:val="00203E42"/>
    <w:rsid w:val="00262FAD"/>
    <w:rsid w:val="002814A9"/>
    <w:rsid w:val="002920D7"/>
    <w:rsid w:val="002A08BD"/>
    <w:rsid w:val="002C0E01"/>
    <w:rsid w:val="002E2D33"/>
    <w:rsid w:val="0030776C"/>
    <w:rsid w:val="003B73A8"/>
    <w:rsid w:val="003D1698"/>
    <w:rsid w:val="003D3E16"/>
    <w:rsid w:val="00425445"/>
    <w:rsid w:val="0043689F"/>
    <w:rsid w:val="0047167B"/>
    <w:rsid w:val="004A047A"/>
    <w:rsid w:val="004B4010"/>
    <w:rsid w:val="004D36D6"/>
    <w:rsid w:val="004D5703"/>
    <w:rsid w:val="00521EF6"/>
    <w:rsid w:val="005239AC"/>
    <w:rsid w:val="005B38E2"/>
    <w:rsid w:val="00600033"/>
    <w:rsid w:val="00645F23"/>
    <w:rsid w:val="006544B7"/>
    <w:rsid w:val="006756C7"/>
    <w:rsid w:val="00685D47"/>
    <w:rsid w:val="006B0A1B"/>
    <w:rsid w:val="006B7006"/>
    <w:rsid w:val="006C175E"/>
    <w:rsid w:val="006D3B18"/>
    <w:rsid w:val="007075EB"/>
    <w:rsid w:val="00711682"/>
    <w:rsid w:val="007122CD"/>
    <w:rsid w:val="00730700"/>
    <w:rsid w:val="00766491"/>
    <w:rsid w:val="00794DA0"/>
    <w:rsid w:val="007C484D"/>
    <w:rsid w:val="00877E36"/>
    <w:rsid w:val="008804FE"/>
    <w:rsid w:val="008A3E41"/>
    <w:rsid w:val="008C4AEF"/>
    <w:rsid w:val="0090507D"/>
    <w:rsid w:val="00941531"/>
    <w:rsid w:val="009418A6"/>
    <w:rsid w:val="009920A2"/>
    <w:rsid w:val="009A26FE"/>
    <w:rsid w:val="00A07416"/>
    <w:rsid w:val="00A1175B"/>
    <w:rsid w:val="00A27DA9"/>
    <w:rsid w:val="00A3677D"/>
    <w:rsid w:val="00AA01AD"/>
    <w:rsid w:val="00AA4B03"/>
    <w:rsid w:val="00AB48EE"/>
    <w:rsid w:val="00AD7CC6"/>
    <w:rsid w:val="00B0781D"/>
    <w:rsid w:val="00B44959"/>
    <w:rsid w:val="00BC4F63"/>
    <w:rsid w:val="00BF3AB1"/>
    <w:rsid w:val="00C05E5F"/>
    <w:rsid w:val="00C350F0"/>
    <w:rsid w:val="00C4029A"/>
    <w:rsid w:val="00C6626C"/>
    <w:rsid w:val="00CA2BED"/>
    <w:rsid w:val="00CC0B16"/>
    <w:rsid w:val="00D16A9E"/>
    <w:rsid w:val="00D24692"/>
    <w:rsid w:val="00D75D0F"/>
    <w:rsid w:val="00DB10B5"/>
    <w:rsid w:val="00DB3C20"/>
    <w:rsid w:val="00DE6C76"/>
    <w:rsid w:val="00E16028"/>
    <w:rsid w:val="00E923A0"/>
    <w:rsid w:val="00F2458E"/>
    <w:rsid w:val="00F55F2A"/>
    <w:rsid w:val="00F67FEE"/>
    <w:rsid w:val="00F96D83"/>
    <w:rsid w:val="00FD5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55C320"/>
  <w15:docId w15:val="{9A7E67C5-0D0C-4AB6-89A8-BCEA5C8DE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tropolis" w:eastAsiaTheme="minorEastAsia" w:hAnsi="Metropolis" w:cs="ArialMT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BF3"/>
    <w:pPr>
      <w:spacing w:after="160" w:line="259" w:lineRule="auto"/>
    </w:pPr>
    <w:rPr>
      <w:rFonts w:asciiTheme="minorHAnsi" w:eastAsiaTheme="minorHAnsi" w:hAnsiTheme="minorHAnsi" w:cstheme="minorBidi"/>
      <w:sz w:val="22"/>
    </w:rPr>
  </w:style>
  <w:style w:type="paragraph" w:styleId="Heading1">
    <w:name w:val="heading 1"/>
    <w:next w:val="Normal"/>
    <w:link w:val="Heading1Char"/>
    <w:uiPriority w:val="9"/>
    <w:qFormat/>
    <w:rsid w:val="002C0E01"/>
    <w:pPr>
      <w:spacing w:before="120" w:after="240"/>
      <w:outlineLvl w:val="0"/>
    </w:pPr>
    <w:rPr>
      <w:rFonts w:eastAsia="Arial" w:cs="Arial"/>
      <w:b/>
      <w:color w:val="14B4A8"/>
      <w:sz w:val="28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0E01"/>
    <w:pPr>
      <w:spacing w:before="80" w:after="97"/>
      <w:outlineLvl w:val="1"/>
    </w:pPr>
    <w:rPr>
      <w:rFonts w:ascii="Metropolis" w:eastAsia="Arial" w:hAnsi="Metropolis" w:cs="Arial"/>
      <w:b/>
      <w:color w:val="14B4A8"/>
      <w:szCs w:val="28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0E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554F" w:themeColor="accent1" w:themeShade="7F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0E01"/>
    <w:rPr>
      <w:rFonts w:eastAsia="Arial" w:cs="Arial"/>
      <w:b/>
      <w:color w:val="14B4A8"/>
      <w:sz w:val="28"/>
      <w:szCs w:val="28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2C0E01"/>
    <w:pPr>
      <w:spacing w:before="80" w:after="80"/>
    </w:pPr>
    <w:rPr>
      <w:rFonts w:ascii="Metropolis" w:eastAsia="Calibri" w:hAnsi="Metropolis" w:cs="Calibri"/>
      <w:color w:val="000000"/>
      <w:szCs w:val="24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2C0E01"/>
    <w:rPr>
      <w:rFonts w:eastAsia="Calibri" w:cs="Calibri"/>
      <w:color w:val="000000"/>
      <w:sz w:val="22"/>
      <w:szCs w:val="24"/>
      <w:lang w:bidi="en-US"/>
    </w:rPr>
  </w:style>
  <w:style w:type="paragraph" w:styleId="ListParagraph">
    <w:name w:val="List Paragraph"/>
    <w:basedOn w:val="Normal"/>
    <w:uiPriority w:val="34"/>
    <w:qFormat/>
    <w:rsid w:val="002C0E01"/>
    <w:pPr>
      <w:widowControl w:val="0"/>
      <w:autoSpaceDE w:val="0"/>
      <w:autoSpaceDN w:val="0"/>
      <w:spacing w:before="80" w:after="0" w:line="240" w:lineRule="auto"/>
      <w:ind w:left="709"/>
    </w:pPr>
    <w:rPr>
      <w:rFonts w:ascii="Arial" w:eastAsia="Metropolis" w:hAnsi="Arial" w:cs="Metropolis"/>
      <w:lang w:val="en-US"/>
    </w:rPr>
  </w:style>
  <w:style w:type="table" w:styleId="TableGrid">
    <w:name w:val="Table Grid"/>
    <w:basedOn w:val="TableNormal"/>
    <w:uiPriority w:val="39"/>
    <w:rsid w:val="002C0E01"/>
    <w:pPr>
      <w:spacing w:before="40"/>
    </w:pPr>
    <w:rPr>
      <w:rFonts w:asciiTheme="minorHAnsi" w:hAnsiTheme="minorHAnsi" w:cstheme="minorBidi"/>
      <w:color w:val="404040" w:themeColor="text1" w:themeTint="BF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1">
    <w:name w:val="Bullet1"/>
    <w:basedOn w:val="BodyText"/>
    <w:link w:val="Bullet1Char"/>
    <w:uiPriority w:val="1"/>
    <w:rsid w:val="002C0E01"/>
    <w:pPr>
      <w:numPr>
        <w:numId w:val="10"/>
      </w:numPr>
      <w:spacing w:after="60" w:line="300" w:lineRule="auto"/>
    </w:pPr>
    <w:rPr>
      <w:szCs w:val="20"/>
    </w:rPr>
  </w:style>
  <w:style w:type="paragraph" w:styleId="Header">
    <w:name w:val="header"/>
    <w:basedOn w:val="Normal"/>
    <w:link w:val="HeaderChar"/>
    <w:uiPriority w:val="99"/>
    <w:unhideWhenUsed/>
    <w:rsid w:val="002C0E01"/>
    <w:pPr>
      <w:tabs>
        <w:tab w:val="center" w:pos="4680"/>
        <w:tab w:val="right" w:pos="9360"/>
      </w:tabs>
      <w:spacing w:before="80" w:after="0" w:line="240" w:lineRule="auto"/>
    </w:pPr>
    <w:rPr>
      <w:rFonts w:ascii="Metropolis" w:eastAsia="Calibri" w:hAnsi="Metropolis" w:cs="Calibri"/>
      <w:color w:val="000000"/>
      <w:szCs w:val="24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2C0E01"/>
    <w:rPr>
      <w:rFonts w:eastAsia="Calibri" w:cs="Calibri"/>
      <w:color w:val="000000"/>
      <w:sz w:val="22"/>
      <w:szCs w:val="24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2C0E01"/>
    <w:pPr>
      <w:tabs>
        <w:tab w:val="center" w:pos="4680"/>
        <w:tab w:val="right" w:pos="9360"/>
      </w:tabs>
      <w:spacing w:before="80" w:after="0" w:line="240" w:lineRule="auto"/>
    </w:pPr>
    <w:rPr>
      <w:rFonts w:ascii="Metropolis" w:eastAsia="Calibri" w:hAnsi="Metropolis" w:cs="Calibri"/>
      <w:color w:val="000000"/>
      <w:szCs w:val="24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2C0E01"/>
    <w:rPr>
      <w:rFonts w:eastAsia="Calibri" w:cs="Calibri"/>
      <w:color w:val="000000"/>
      <w:sz w:val="22"/>
      <w:szCs w:val="24"/>
      <w:lang w:val="en-US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2C0E01"/>
    <w:rPr>
      <w:rFonts w:eastAsia="Arial" w:cs="Arial"/>
      <w:b/>
      <w:color w:val="14B4A8"/>
      <w:sz w:val="22"/>
      <w:szCs w:val="28"/>
      <w:lang w:val="en-US" w:bidi="en-US"/>
    </w:rPr>
  </w:style>
  <w:style w:type="paragraph" w:styleId="NoSpacing">
    <w:name w:val="No Spacing"/>
    <w:uiPriority w:val="1"/>
    <w:qFormat/>
    <w:rsid w:val="002C0E01"/>
    <w:rPr>
      <w:rFonts w:ascii="Calibri" w:eastAsia="Calibri" w:hAnsi="Calibri" w:cs="Calibri"/>
      <w:color w:val="000000"/>
      <w:sz w:val="22"/>
      <w:szCs w:val="24"/>
      <w:lang w:val="en-US" w:bidi="en-US"/>
    </w:rPr>
  </w:style>
  <w:style w:type="character" w:customStyle="1" w:styleId="Bullet1Char">
    <w:name w:val="Bullet1 Char"/>
    <w:basedOn w:val="BodyTextChar"/>
    <w:link w:val="Bullet1"/>
    <w:uiPriority w:val="1"/>
    <w:rsid w:val="002C0E01"/>
    <w:rPr>
      <w:rFonts w:eastAsia="Calibri" w:cs="Calibri"/>
      <w:color w:val="000000"/>
      <w:sz w:val="22"/>
      <w:szCs w:val="20"/>
      <w:lang w:bidi="en-US"/>
    </w:rPr>
  </w:style>
  <w:style w:type="paragraph" w:customStyle="1" w:styleId="bullet2">
    <w:name w:val="bullet 2"/>
    <w:basedOn w:val="Bullet1"/>
    <w:link w:val="bullet2Char"/>
    <w:rsid w:val="002C0E01"/>
    <w:pPr>
      <w:numPr>
        <w:numId w:val="0"/>
      </w:numPr>
      <w:ind w:left="1077" w:hanging="357"/>
    </w:pPr>
  </w:style>
  <w:style w:type="character" w:customStyle="1" w:styleId="bullet2Char">
    <w:name w:val="bullet 2 Char"/>
    <w:basedOn w:val="Bullet1Char"/>
    <w:link w:val="bullet2"/>
    <w:rsid w:val="002C0E01"/>
    <w:rPr>
      <w:rFonts w:eastAsia="Calibri" w:cs="Calibri"/>
      <w:color w:val="000000"/>
      <w:sz w:val="22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2C0E01"/>
    <w:rPr>
      <w:rFonts w:asciiTheme="majorHAnsi" w:eastAsiaTheme="majorEastAsia" w:hAnsiTheme="majorHAnsi" w:cstheme="majorBidi"/>
      <w:color w:val="00554F" w:themeColor="accent1" w:themeShade="7F"/>
      <w:sz w:val="24"/>
      <w:szCs w:val="24"/>
      <w:lang w:val="en-US" w:bidi="en-US"/>
    </w:rPr>
  </w:style>
  <w:style w:type="paragraph" w:customStyle="1" w:styleId="Header1">
    <w:name w:val="Header1"/>
    <w:basedOn w:val="Header"/>
    <w:link w:val="headerChar0"/>
    <w:qFormat/>
    <w:rsid w:val="002C0E01"/>
    <w:pPr>
      <w:jc w:val="right"/>
    </w:pPr>
    <w:rPr>
      <w:sz w:val="18"/>
    </w:rPr>
  </w:style>
  <w:style w:type="character" w:customStyle="1" w:styleId="headerChar0">
    <w:name w:val="header Char"/>
    <w:basedOn w:val="HeaderChar"/>
    <w:link w:val="Header1"/>
    <w:rsid w:val="002C0E01"/>
    <w:rPr>
      <w:rFonts w:eastAsia="Calibri" w:cs="Calibri"/>
      <w:color w:val="000000"/>
      <w:sz w:val="18"/>
      <w:szCs w:val="24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C0E0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C0E01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wie\Kamloops%20Central%20Business%20Improvement%20Association\Shared%20Drive%20-%20Documents\2022\Admin\Forms%20templates\Letterhead.dotm" TargetMode="External"/></Relationships>
</file>

<file path=word/theme/theme1.xml><?xml version="1.0" encoding="utf-8"?>
<a:theme xmlns:a="http://schemas.openxmlformats.org/drawingml/2006/main" name="Office Theme">
  <a:themeElements>
    <a:clrScheme name="DTK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CA1"/>
      </a:accent1>
      <a:accent2>
        <a:srgbClr val="19398A"/>
      </a:accent2>
      <a:accent3>
        <a:srgbClr val="DB0962"/>
      </a:accent3>
      <a:accent4>
        <a:srgbClr val="FFB81C"/>
      </a:accent4>
      <a:accent5>
        <a:srgbClr val="B32317"/>
      </a:accent5>
      <a:accent6>
        <a:srgbClr val="00B274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543D673F742B4A8EA63A280D3BFE50" ma:contentTypeVersion="16" ma:contentTypeDescription="Create a new document." ma:contentTypeScope="" ma:versionID="5c82894594727d1ccb457662c651c01a">
  <xsd:schema xmlns:xsd="http://www.w3.org/2001/XMLSchema" xmlns:xs="http://www.w3.org/2001/XMLSchema" xmlns:p="http://schemas.microsoft.com/office/2006/metadata/properties" xmlns:ns2="145ddc41-0c72-40d5-9e6e-633dc86963cb" xmlns:ns3="fd2d0ade-f3d1-4c7d-886d-5235bae9e7c4" targetNamespace="http://schemas.microsoft.com/office/2006/metadata/properties" ma:root="true" ma:fieldsID="9e092a3f940a641f16a0f568256ac94c" ns2:_="" ns3:_="">
    <xsd:import namespace="145ddc41-0c72-40d5-9e6e-633dc86963cb"/>
    <xsd:import namespace="fd2d0ade-f3d1-4c7d-886d-5235bae9e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5ddc41-0c72-40d5-9e6e-633dc86963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986fea9-a22f-4cac-a3d7-9c91d4d02c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2d0ade-f3d1-4c7d-886d-5235bae9e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b1353b9-c013-43b4-9003-72574bd92d5e}" ma:internalName="TaxCatchAll" ma:showField="CatchAllData" ma:web="fd2d0ade-f3d1-4c7d-886d-5235bae9e7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4FDB2-4819-4069-A7B4-8883A7BDA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5ddc41-0c72-40d5-9e6e-633dc86963cb"/>
    <ds:schemaRef ds:uri="fd2d0ade-f3d1-4c7d-886d-5235bae9e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97CBD5D-6336-491D-99C8-8797E01702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7A920-3EFE-414D-8002-1D55A2251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Letterhead.dotm</Template>
  <TotalTime>28</TotalTime>
  <Pages>2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Howie</dc:creator>
  <cp:lastModifiedBy>Victor Kaisar</cp:lastModifiedBy>
  <cp:revision>13</cp:revision>
  <dcterms:created xsi:type="dcterms:W3CDTF">2022-09-13T19:58:00Z</dcterms:created>
  <dcterms:modified xsi:type="dcterms:W3CDTF">2022-09-20T16:37:00Z</dcterms:modified>
</cp:coreProperties>
</file>